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43" w:rsidRDefault="00003643" w:rsidP="00E26DFA">
      <w:pPr>
        <w:tabs>
          <w:tab w:val="left" w:pos="7371"/>
        </w:tabs>
        <w:rPr>
          <w:sz w:val="24"/>
          <w:szCs w:val="24"/>
        </w:rPr>
      </w:pPr>
      <w:r w:rsidRPr="00263242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003643" w:rsidRPr="006D4E9A" w:rsidRDefault="00003643" w:rsidP="00E26DFA">
      <w:pPr>
        <w:tabs>
          <w:tab w:val="left" w:pos="7371"/>
        </w:tabs>
        <w:rPr>
          <w:rFonts w:ascii="Myriad Pro" w:hAnsi="Myriad Pro"/>
        </w:rPr>
      </w:pPr>
    </w:p>
    <w:p w:rsidR="00003643" w:rsidRDefault="00003643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přestup do jiného volitelného předmětu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(zletilí žáci)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003643" w:rsidRPr="00B771A9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003643" w:rsidRPr="003B58B9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003643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003643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003643" w:rsidRPr="004D3249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Žádám o uvolnění z volitelného předmětu: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003643" w:rsidTr="00EE37A7">
        <w:tc>
          <w:tcPr>
            <w:tcW w:w="5868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003643" w:rsidTr="00430AF7">
        <w:tc>
          <w:tcPr>
            <w:tcW w:w="9636" w:type="dxa"/>
            <w:gridSpan w:val="2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003643" w:rsidRPr="00AE6214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E6214">
        <w:rPr>
          <w:rFonts w:ascii="Times New Roman" w:hAnsi="Times New Roman"/>
          <w:color w:val="0D0D0D"/>
          <w:sz w:val="24"/>
          <w:szCs w:val="24"/>
          <w:lang w:eastAsia="cs-CZ"/>
        </w:rPr>
        <w:t>a přestup do volitelného předmětu: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003643" w:rsidTr="00EE37A7">
        <w:tc>
          <w:tcPr>
            <w:tcW w:w="9636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003643" w:rsidTr="00EE37A7">
        <w:tc>
          <w:tcPr>
            <w:tcW w:w="9636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003643" w:rsidRPr="00DB5BD3" w:rsidRDefault="00003643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003643" w:rsidRDefault="00003643" w:rsidP="00964249">
      <w:pPr>
        <w:jc w:val="both"/>
        <w:rPr>
          <w:rFonts w:ascii="Times New Roman" w:hAnsi="Times New Roman"/>
          <w:sz w:val="24"/>
          <w:szCs w:val="24"/>
        </w:rPr>
      </w:pPr>
    </w:p>
    <w:p w:rsidR="00003643" w:rsidRDefault="00003643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03643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43" w:rsidRDefault="00003643" w:rsidP="00922B6D">
      <w:pPr>
        <w:spacing w:after="0" w:line="240" w:lineRule="auto"/>
      </w:pPr>
      <w:r>
        <w:separator/>
      </w:r>
    </w:p>
  </w:endnote>
  <w:endnote w:type="continuationSeparator" w:id="0">
    <w:p w:rsidR="00003643" w:rsidRDefault="00003643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43" w:rsidRDefault="00003643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643" w:rsidRDefault="00003643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43" w:rsidRDefault="00003643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003643" w:rsidRDefault="00003643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003643" w:rsidRPr="00C96D5B" w:rsidRDefault="00003643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43" w:rsidRDefault="00003643" w:rsidP="00922B6D">
      <w:pPr>
        <w:spacing w:after="0" w:line="240" w:lineRule="auto"/>
      </w:pPr>
      <w:r>
        <w:separator/>
      </w:r>
    </w:p>
  </w:footnote>
  <w:footnote w:type="continuationSeparator" w:id="0">
    <w:p w:rsidR="00003643" w:rsidRDefault="00003643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22F0"/>
    <w:rsid w:val="00003643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316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242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C6D5F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0420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B67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36A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4B90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2E92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081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161A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56</Words>
  <Characters>333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3</cp:revision>
  <cp:lastPrinted>2017-09-21T06:42:00Z</cp:lastPrinted>
  <dcterms:created xsi:type="dcterms:W3CDTF">2017-09-21T06:44:00Z</dcterms:created>
  <dcterms:modified xsi:type="dcterms:W3CDTF">2017-09-21T06:45:00Z</dcterms:modified>
</cp:coreProperties>
</file>